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EC" w:rsidRPr="003256B0" w:rsidRDefault="00FF21EC" w:rsidP="003256B0">
      <w:pPr>
        <w:pStyle w:val="BodyText3"/>
        <w:jc w:val="center"/>
        <w:rPr>
          <w:sz w:val="24"/>
          <w:szCs w:val="24"/>
        </w:rPr>
      </w:pPr>
      <w:r w:rsidRPr="003256B0">
        <w:rPr>
          <w:sz w:val="24"/>
          <w:szCs w:val="24"/>
        </w:rPr>
        <w:t>АДМИНИСТРАЦИЯ НОВОМАРКОВСКОГО СЕЛЬСКОГО ПОСЕЛЕНИЯ</w:t>
      </w:r>
    </w:p>
    <w:p w:rsidR="00FF21EC" w:rsidRPr="003256B0" w:rsidRDefault="00FF21EC" w:rsidP="003256B0">
      <w:pPr>
        <w:pStyle w:val="BodyText3"/>
        <w:jc w:val="center"/>
        <w:rPr>
          <w:sz w:val="24"/>
          <w:szCs w:val="24"/>
        </w:rPr>
      </w:pPr>
      <w:r w:rsidRPr="003256B0">
        <w:rPr>
          <w:sz w:val="24"/>
          <w:szCs w:val="24"/>
        </w:rPr>
        <w:t>КАНТЕМИРОВСКОГО МУНИЦИПАЛЬНОГО РАЙОНА</w:t>
      </w:r>
    </w:p>
    <w:p w:rsidR="00FF21EC" w:rsidRPr="003256B0" w:rsidRDefault="00FF21EC" w:rsidP="003256B0">
      <w:pPr>
        <w:pStyle w:val="BodyText3"/>
        <w:jc w:val="center"/>
        <w:rPr>
          <w:sz w:val="24"/>
          <w:szCs w:val="24"/>
        </w:rPr>
      </w:pPr>
      <w:r w:rsidRPr="003256B0">
        <w:rPr>
          <w:sz w:val="24"/>
          <w:szCs w:val="24"/>
        </w:rPr>
        <w:t>ВОРОНЕЖСКОЙ ОБЛАСТИ</w:t>
      </w:r>
    </w:p>
    <w:p w:rsidR="00FF21EC" w:rsidRPr="003256B0" w:rsidRDefault="00FF21EC" w:rsidP="003256B0">
      <w:pPr>
        <w:pStyle w:val="Heading1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6B0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FF21EC" w:rsidRPr="003256B0" w:rsidRDefault="00FF21EC" w:rsidP="003256B0">
      <w:pPr>
        <w:rPr>
          <w:rFonts w:ascii="Times New Roman" w:hAnsi="Times New Roman" w:cs="Times New Roman"/>
          <w:sz w:val="20"/>
          <w:szCs w:val="20"/>
        </w:rPr>
      </w:pPr>
    </w:p>
    <w:p w:rsidR="00FF21EC" w:rsidRPr="003256B0" w:rsidRDefault="00FF21EC" w:rsidP="003256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№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6B0">
        <w:rPr>
          <w:rFonts w:ascii="Times New Roman" w:hAnsi="Times New Roman" w:cs="Times New Roman"/>
          <w:sz w:val="24"/>
          <w:szCs w:val="24"/>
        </w:rPr>
        <w:t>от  28.03.2016 г</w:t>
      </w:r>
    </w:p>
    <w:p w:rsidR="00FF21EC" w:rsidRDefault="00FF21EC" w:rsidP="003256B0">
      <w:pPr>
        <w:spacing w:line="360" w:lineRule="auto"/>
        <w:rPr>
          <w:sz w:val="20"/>
          <w:szCs w:val="20"/>
        </w:rPr>
      </w:pPr>
      <w:r w:rsidRPr="003256B0">
        <w:rPr>
          <w:rFonts w:ascii="Times New Roman" w:hAnsi="Times New Roman" w:cs="Times New Roman"/>
          <w:sz w:val="20"/>
          <w:szCs w:val="20"/>
        </w:rPr>
        <w:t>с. Новомарковка</w:t>
      </w:r>
      <w:r>
        <w:rPr>
          <w:sz w:val="20"/>
          <w:szCs w:val="20"/>
        </w:rPr>
        <w:t xml:space="preserve">                           </w:t>
      </w:r>
    </w:p>
    <w:p w:rsidR="00FF21EC" w:rsidRPr="003256B0" w:rsidRDefault="00FF21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Новомарковского сельского поселения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FF21EC" w:rsidRPr="003256B0" w:rsidRDefault="00FF21EC" w:rsidP="007565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F21EC" w:rsidRPr="003256B0" w:rsidRDefault="00FF21EC">
      <w:pPr>
        <w:pStyle w:val="ConsPlusNormal"/>
        <w:ind w:firstLine="540"/>
        <w:jc w:val="both"/>
        <w:rPr>
          <w:rFonts w:cs="Times New Roman"/>
          <w:b/>
          <w:bCs/>
          <w:sz w:val="24"/>
          <w:szCs w:val="24"/>
        </w:rPr>
      </w:pP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Новомарковского сельского поселения Кантемировского муниципального района Воронежской области постановляет:</w:t>
      </w:r>
    </w:p>
    <w:p w:rsidR="00FF21EC" w:rsidRPr="003256B0" w:rsidRDefault="00FF21EC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Новомарковского сельского поселения Кантемировского муниципального района Воронежской области.</w:t>
      </w:r>
    </w:p>
    <w:p w:rsidR="00FF21EC" w:rsidRPr="003256B0" w:rsidRDefault="00FF21EC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FF21EC" w:rsidRPr="003256B0" w:rsidRDefault="00FF21EC" w:rsidP="0066338D">
      <w:pPr>
        <w:rPr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Новомарковского сельского поселения от 12.04.2010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6B0">
        <w:rPr>
          <w:rFonts w:ascii="Times New Roman" w:hAnsi="Times New Roman" w:cs="Times New Roman"/>
          <w:sz w:val="24"/>
          <w:szCs w:val="24"/>
        </w:rPr>
        <w:t>№ 11 «О порядке проведения антикоррупционной экспертизы нормативных правовых актов  администрации Новомарковского сельского поселения».</w:t>
      </w:r>
    </w:p>
    <w:p w:rsidR="00FF21EC" w:rsidRPr="003256B0" w:rsidRDefault="00FF21EC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FA5F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Глава Новомарковского  сельского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56B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56B0">
        <w:rPr>
          <w:rFonts w:ascii="Times New Roman" w:hAnsi="Times New Roman" w:cs="Times New Roman"/>
          <w:sz w:val="24"/>
          <w:szCs w:val="24"/>
        </w:rPr>
        <w:t xml:space="preserve">     О.П. Безрукова</w:t>
      </w:r>
    </w:p>
    <w:p w:rsidR="00FF21EC" w:rsidRPr="003256B0" w:rsidRDefault="00FF21EC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br w:type="page"/>
        <w:t>Утвержден</w:t>
      </w:r>
    </w:p>
    <w:p w:rsidR="00FF21EC" w:rsidRPr="003256B0" w:rsidRDefault="00FF21EC" w:rsidP="00756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F21EC" w:rsidRPr="003256B0" w:rsidRDefault="00FF21EC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Новомарковского сельского поселения </w:t>
      </w:r>
    </w:p>
    <w:p w:rsidR="00FF21EC" w:rsidRPr="003256B0" w:rsidRDefault="00FF21EC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FF21EC" w:rsidRPr="003256B0" w:rsidRDefault="00FF21EC" w:rsidP="007565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F21EC" w:rsidRPr="003256B0" w:rsidRDefault="00FF21EC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от 28.03.2016 г. № 18</w:t>
      </w:r>
    </w:p>
    <w:p w:rsidR="00FF21EC" w:rsidRPr="003256B0" w:rsidRDefault="00FF21EC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29"/>
      <w:bookmarkEnd w:id="0"/>
      <w:r w:rsidRPr="00325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</w:t>
      </w:r>
    </w:p>
    <w:p w:rsidR="00FF21EC" w:rsidRPr="003256B0" w:rsidRDefault="00FF21E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5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FF21EC" w:rsidRPr="003256B0" w:rsidRDefault="00FF21E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5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проектов нормативных правовых актов администрации </w:t>
      </w:r>
    </w:p>
    <w:p w:rsidR="00FF21EC" w:rsidRPr="003256B0" w:rsidRDefault="00FF21E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56B0">
        <w:rPr>
          <w:rFonts w:ascii="Times New Roman" w:hAnsi="Times New Roman" w:cs="Times New Roman"/>
          <w:b w:val="0"/>
          <w:bCs w:val="0"/>
          <w:sz w:val="24"/>
          <w:szCs w:val="24"/>
        </w:rPr>
        <w:t>Новомарковского сельского поселения</w:t>
      </w:r>
    </w:p>
    <w:p w:rsidR="00FF21EC" w:rsidRPr="003256B0" w:rsidRDefault="00FF21EC" w:rsidP="006154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56B0">
        <w:rPr>
          <w:rFonts w:ascii="Times New Roman" w:hAnsi="Times New Roman" w:cs="Times New Roman"/>
          <w:b w:val="0"/>
          <w:bCs w:val="0"/>
          <w:sz w:val="24"/>
          <w:szCs w:val="24"/>
        </w:rPr>
        <w:t>Кантемировского муниципального района Воронежской области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1.1. Порядок проведения антикоррупционной экспертизы нормативных правовых актов и проектов нормативных правовых актов администрации Новомарковского сельского поселения Кантемировского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Новомарковского сельского поселения Кантемировского муниципального района Воронежской области (далее - администрация).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нормативных правовых актов - в течение 5 рабочих дней со дня получения поручения главы Новомарковского сельского поселения Кантемировского муниципального района Воронежской области;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Новомарковского сельского поселения Кантемировского  муниципального района Воронежской области</w:t>
      </w:r>
      <w:bookmarkStart w:id="1" w:name="_GoBack"/>
      <w:bookmarkEnd w:id="1"/>
      <w:r w:rsidRPr="003256B0">
        <w:rPr>
          <w:rFonts w:ascii="Times New Roman" w:hAnsi="Times New Roman" w:cs="Times New Roman"/>
          <w:sz w:val="24"/>
          <w:szCs w:val="24"/>
        </w:rPr>
        <w:t>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 с указанием их признаков;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2.4. Заключение подписывается главой Новомарковского сельского поселения Кантемировского муниципального района Воронежской области.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перечень выявленных коррупциогенных факторов;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- предложения по устранению коррупциогенных факторов.</w:t>
      </w:r>
    </w:p>
    <w:p w:rsidR="00FF21EC" w:rsidRPr="003256B0" w:rsidRDefault="00FF21EC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администрации и подписывается главой Новомарковского сельского поселения Кантемировского  муниципального района Воронежской области. 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FF21EC" w:rsidRPr="003256B0" w:rsidRDefault="00FF21EC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3256B0">
      <w:pPr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sz w:val="24"/>
          <w:szCs w:val="24"/>
        </w:rPr>
        <w:br w:type="page"/>
      </w:r>
      <w:r w:rsidRPr="003256B0">
        <w:rPr>
          <w:rFonts w:ascii="Times New Roman" w:hAnsi="Times New Roman" w:cs="Times New Roman"/>
          <w:sz w:val="24"/>
          <w:szCs w:val="24"/>
        </w:rPr>
        <w:t>Приложение</w:t>
      </w:r>
    </w:p>
    <w:p w:rsidR="00FF21EC" w:rsidRPr="003256B0" w:rsidRDefault="00FF2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к Порядку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Форма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3256B0">
        <w:rPr>
          <w:rFonts w:ascii="Times New Roman" w:hAnsi="Times New Roman" w:cs="Times New Roman"/>
          <w:sz w:val="24"/>
          <w:szCs w:val="24"/>
        </w:rPr>
        <w:t>ЗАКЛЮЧЕНИЕ</w:t>
      </w:r>
    </w:p>
    <w:p w:rsidR="00FF21EC" w:rsidRPr="003256B0" w:rsidRDefault="00FF2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«_____» _____________ 20__ № __________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2009№ 172-ФЗ «Об антикоррупционной экспертизе нормативных правовых актов ипроектов нормативных правовых актов», статьей 6 Федерального  закона от 25.12.2008 № 273-ФЗ «О противодействии коррупции»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6B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256B0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Новомарковского сельского поселения Кантемировского муниципального района Воронежской области № 18 от 28.03.2016г. </w:t>
      </w:r>
      <w:r w:rsidRPr="003256B0">
        <w:rPr>
          <w:rFonts w:ascii="Times New Roman" w:hAnsi="Times New Roman" w:cs="Times New Roman"/>
          <w:sz w:val="24"/>
          <w:szCs w:val="24"/>
        </w:rPr>
        <w:t xml:space="preserve">администрацией    Новомарковского </w:t>
      </w:r>
      <w:r w:rsidRPr="003256B0">
        <w:rPr>
          <w:rFonts w:ascii="Times New Roman" w:hAnsi="Times New Roman" w:cs="Times New Roman"/>
          <w:i/>
          <w:iCs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3256B0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экспертиза_________________________________________________________</w:t>
      </w:r>
    </w:p>
    <w:p w:rsidR="00FF21EC" w:rsidRPr="003256B0" w:rsidRDefault="00FF21EC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Вариант 1:</w:t>
      </w:r>
    </w:p>
    <w:p w:rsidR="00FF21EC" w:rsidRPr="003256B0" w:rsidRDefault="00FF21EC" w:rsidP="0032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 представленном__________________________________________________</w:t>
      </w:r>
    </w:p>
    <w:p w:rsidR="00FF21EC" w:rsidRPr="003256B0" w:rsidRDefault="00FF21EC" w:rsidP="0032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21EC" w:rsidRPr="003256B0" w:rsidRDefault="00FF21EC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нормативногоправового акта))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Вариант 2:</w:t>
      </w:r>
    </w:p>
    <w:p w:rsidR="00FF21EC" w:rsidRPr="003256B0" w:rsidRDefault="00FF21EC" w:rsidP="0032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FF21EC" w:rsidRPr="003256B0" w:rsidRDefault="00FF21EC" w:rsidP="0032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21EC" w:rsidRPr="003256B0" w:rsidRDefault="00FF21EC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нормативногоправового акта)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 xml:space="preserve">выявлены коррупциогенные факторы </w:t>
      </w:r>
      <w:r w:rsidRPr="003256B0">
        <w:rPr>
          <w:rFonts w:ascii="Times New Roman" w:hAnsi="Times New Roman" w:cs="Times New Roman"/>
          <w:i/>
          <w:iCs/>
          <w:sz w:val="24"/>
          <w:szCs w:val="24"/>
        </w:rPr>
        <w:t>&lt;1&gt;.</w:t>
      </w:r>
    </w:p>
    <w:p w:rsidR="00FF21EC" w:rsidRPr="003256B0" w:rsidRDefault="00FF21EC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FF21EC" w:rsidRPr="003256B0" w:rsidRDefault="00FF21EC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6B0">
        <w:rPr>
          <w:rFonts w:ascii="Times New Roman" w:hAnsi="Times New Roman" w:cs="Times New Roman"/>
          <w:sz w:val="24"/>
          <w:szCs w:val="24"/>
        </w:rPr>
        <w:t>(наименование должности)     (подпись)       (инициалы, фамилия)</w:t>
      </w: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EC" w:rsidRPr="003256B0" w:rsidRDefault="00FF21E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P127"/>
      <w:bookmarkEnd w:id="3"/>
      <w:r w:rsidRPr="003256B0">
        <w:rPr>
          <w:rFonts w:ascii="Times New Roman" w:hAnsi="Times New Roman" w:cs="Times New Roman"/>
          <w:i/>
          <w:iCs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FF21EC" w:rsidRPr="003256B0" w:rsidSect="003256B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256B0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6338D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40E47"/>
    <w:rsid w:val="008C2D72"/>
    <w:rsid w:val="008E7FEC"/>
    <w:rsid w:val="00901D1E"/>
    <w:rsid w:val="00962BC4"/>
    <w:rsid w:val="00974139"/>
    <w:rsid w:val="00974608"/>
    <w:rsid w:val="00976C68"/>
    <w:rsid w:val="00A0609E"/>
    <w:rsid w:val="00A639D4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2DC5"/>
    <w:rsid w:val="00E054AB"/>
    <w:rsid w:val="00E332BE"/>
    <w:rsid w:val="00E3502D"/>
    <w:rsid w:val="00E61B81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F21EC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8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56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256B0"/>
    <w:pPr>
      <w:spacing w:after="0" w:line="48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56B0"/>
    <w:rPr>
      <w:rFonts w:eastAsia="Times New Roman"/>
      <w:b/>
      <w:bCs/>
      <w:sz w:val="28"/>
      <w:szCs w:val="28"/>
      <w:lang w:val="ru-RU" w:eastAsia="ru-RU"/>
    </w:rPr>
  </w:style>
  <w:style w:type="paragraph" w:customStyle="1" w:styleId="a">
    <w:name w:val="Знак Знак Знак Знак Знак Знак Знак Знак Знак Знак"/>
    <w:basedOn w:val="Normal"/>
    <w:link w:val="DefaultParagraphFont"/>
    <w:uiPriority w:val="99"/>
    <w:rsid w:val="003256B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1287</Words>
  <Characters>7339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8</cp:revision>
  <cp:lastPrinted>2016-03-24T11:36:00Z</cp:lastPrinted>
  <dcterms:created xsi:type="dcterms:W3CDTF">2016-03-01T10:20:00Z</dcterms:created>
  <dcterms:modified xsi:type="dcterms:W3CDTF">2016-03-24T11:39:00Z</dcterms:modified>
</cp:coreProperties>
</file>